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E6BD" w14:textId="28D86820" w:rsidR="0099322E" w:rsidRDefault="0099322E" w:rsidP="000033EB">
      <w:pPr>
        <w:pStyle w:val="Titre"/>
      </w:pPr>
      <w:r>
        <w:t>TA Lille 5 fév. 2026 n° 2305612</w:t>
      </w:r>
    </w:p>
    <w:p w14:paraId="111F6586" w14:textId="7C868D9C" w:rsidR="000033EB" w:rsidRDefault="000033EB" w:rsidP="000033EB">
      <w:pPr>
        <w:pStyle w:val="Titrefr"/>
      </w:pPr>
    </w:p>
    <w:p w14:paraId="50F381E5" w14:textId="28CB2182" w:rsidR="000033EB" w:rsidRDefault="000033EB" w:rsidP="000033EB">
      <w:pPr>
        <w:pStyle w:val="DatePubli"/>
      </w:pPr>
    </w:p>
    <w:p w14:paraId="13D1409C" w14:textId="77777777" w:rsidR="000033EB" w:rsidRPr="000033EB" w:rsidRDefault="000033EB" w:rsidP="000033EB"/>
    <w:p w14:paraId="7271D1E0" w14:textId="77777777" w:rsidR="0099322E" w:rsidRDefault="0099322E" w:rsidP="000033EB">
      <w:r>
        <w:t xml:space="preserve">Les sommes tirées de ventes de cryptomonnaies, réalisées seulement sur une journée et tous les deux ans, sont imposables dans la catégorie des plus-values des particuliers entrant dans le champ d’application de l’article 150 VH bis du CGI, même si le vendeur a déclaré une activité d’achats-revente de cryptomonnaie. </w:t>
      </w:r>
    </w:p>
    <w:p w14:paraId="138D69E6" w14:textId="0EE13AE2" w:rsidR="0099322E" w:rsidRDefault="0099322E" w:rsidP="000033EB">
      <w:pPr>
        <w:pStyle w:val="Notedebasdepage"/>
      </w:pPr>
      <w:r>
        <w:t>Cf. CE 26</w:t>
      </w:r>
      <w:r w:rsidR="00EE6078">
        <w:t> </w:t>
      </w:r>
      <w:proofErr w:type="gramStart"/>
      <w:r>
        <w:t>avr</w:t>
      </w:r>
      <w:r w:rsidR="00EE6078">
        <w:t>il </w:t>
      </w:r>
      <w:r>
        <w:t xml:space="preserve"> 2018</w:t>
      </w:r>
      <w:proofErr w:type="gramEnd"/>
      <w:r w:rsidR="00EE6078">
        <w:t>,</w:t>
      </w:r>
      <w:r>
        <w:t xml:space="preserve"> n° 417809</w:t>
      </w:r>
      <w:r w:rsidR="00EE6078">
        <w:t>,</w:t>
      </w:r>
      <w:r>
        <w:t xml:space="preserve"> A.  </w:t>
      </w:r>
    </w:p>
    <w:p w14:paraId="7418C2A1" w14:textId="77777777" w:rsidR="0099322E" w:rsidRDefault="0099322E"/>
    <w:sectPr w:rsidR="0099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2E"/>
    <w:rsid w:val="000033EB"/>
    <w:rsid w:val="0099322E"/>
    <w:rsid w:val="00EE6078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FC3A"/>
  <w15:chartTrackingRefBased/>
  <w15:docId w15:val="{F901914C-6B78-42BD-8430-7EBB870D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3EB"/>
    <w:pPr>
      <w:spacing w:before="240" w:after="24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033EB"/>
    <w:pPr>
      <w:keepNext/>
      <w:spacing w:before="120" w:after="120"/>
      <w:jc w:val="left"/>
      <w:outlineLvl w:val="0"/>
    </w:pPr>
    <w:rPr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0033EB"/>
    <w:pPr>
      <w:keepNext/>
      <w:spacing w:before="120" w:after="120"/>
      <w:ind w:right="170"/>
      <w:jc w:val="left"/>
      <w:outlineLvl w:val="1"/>
    </w:pPr>
    <w:rPr>
      <w:sz w:val="32"/>
      <w:szCs w:val="28"/>
    </w:rPr>
  </w:style>
  <w:style w:type="paragraph" w:styleId="Titre3">
    <w:name w:val="heading 3"/>
    <w:basedOn w:val="Titre2"/>
    <w:next w:val="Normal"/>
    <w:link w:val="Titre3Car"/>
    <w:qFormat/>
    <w:rsid w:val="000033EB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qFormat/>
    <w:rsid w:val="000033EB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qFormat/>
    <w:rsid w:val="000033EB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qFormat/>
    <w:rsid w:val="000033EB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0033EB"/>
    <w:pPr>
      <w:spacing w:before="120" w:after="120"/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qFormat/>
    <w:rsid w:val="000033EB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0033EB"/>
    <w:pPr>
      <w:spacing w:before="240" w:after="60"/>
      <w:ind w:right="1361"/>
      <w:outlineLvl w:val="8"/>
    </w:pPr>
    <w:rPr>
      <w:rFonts w:cs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0033EB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0033EB"/>
  </w:style>
  <w:style w:type="character" w:customStyle="1" w:styleId="Titre1Car">
    <w:name w:val="Titre 1 Car"/>
    <w:link w:val="Titre1"/>
    <w:rsid w:val="000033EB"/>
    <w:rPr>
      <w:rFonts w:ascii="Times New Roman" w:eastAsia="Times New Roman" w:hAnsi="Times New Roman" w:cs="Times New Roman"/>
      <w:sz w:val="36"/>
      <w:szCs w:val="32"/>
      <w:lang w:eastAsia="fr-FR"/>
    </w:rPr>
  </w:style>
  <w:style w:type="character" w:customStyle="1" w:styleId="Titre2Car">
    <w:name w:val="Titre 2 Car"/>
    <w:link w:val="Titre2"/>
    <w:rsid w:val="000033EB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3Car">
    <w:name w:val="Titre 3 Car"/>
    <w:link w:val="Titre3"/>
    <w:rsid w:val="000033EB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4Car">
    <w:name w:val="Titre 4 Car"/>
    <w:link w:val="Titre4"/>
    <w:rsid w:val="000033EB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5Car">
    <w:name w:val="Titre 5 Car"/>
    <w:link w:val="Titre5"/>
    <w:rsid w:val="000033EB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6Car">
    <w:name w:val="Titre 6 Car"/>
    <w:link w:val="Titre6"/>
    <w:rsid w:val="000033EB"/>
    <w:rPr>
      <w:rFonts w:ascii="Times New Roman" w:eastAsia="Times New Roman" w:hAnsi="Times New Roman" w:cs="Times New Roman"/>
      <w:bCs/>
      <w:sz w:val="32"/>
      <w:lang w:eastAsia="fr-FR"/>
    </w:rPr>
  </w:style>
  <w:style w:type="character" w:customStyle="1" w:styleId="Titre7Car">
    <w:name w:val="Titre 7 Car"/>
    <w:link w:val="Titre7"/>
    <w:rsid w:val="000033EB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8Car">
    <w:name w:val="Titre 8 Car"/>
    <w:link w:val="Titre8"/>
    <w:rsid w:val="000033EB"/>
    <w:rPr>
      <w:rFonts w:ascii="Times New Roman" w:eastAsia="Times New Roman" w:hAnsi="Times New Roman" w:cs="Times New Roman"/>
      <w:iCs/>
      <w:sz w:val="32"/>
      <w:szCs w:val="24"/>
      <w:lang w:eastAsia="fr-FR"/>
    </w:rPr>
  </w:style>
  <w:style w:type="character" w:customStyle="1" w:styleId="Titre9Car">
    <w:name w:val="Titre 9 Car"/>
    <w:link w:val="Titre9"/>
    <w:rsid w:val="000033EB"/>
    <w:rPr>
      <w:rFonts w:ascii="Times New Roman" w:eastAsia="Times New Roman" w:hAnsi="Times New Roman" w:cs="Arial"/>
      <w:iCs/>
      <w:sz w:val="28"/>
      <w:lang w:eastAsia="fr-FR"/>
    </w:rPr>
  </w:style>
  <w:style w:type="character" w:styleId="Lienhypertexte">
    <w:name w:val="Hyperlink"/>
    <w:rsid w:val="000033EB"/>
    <w:rPr>
      <w:color w:val="0000FF"/>
      <w:u w:val="single"/>
    </w:rPr>
  </w:style>
  <w:style w:type="character" w:styleId="Lienhypertextesuivivisit">
    <w:name w:val="FollowedHyperlink"/>
    <w:rsid w:val="000033EB"/>
    <w:rPr>
      <w:color w:val="800080"/>
      <w:u w:val="single"/>
    </w:rPr>
  </w:style>
  <w:style w:type="paragraph" w:styleId="AdresseHTML">
    <w:name w:val="HTML Address"/>
    <w:basedOn w:val="Normal"/>
    <w:link w:val="AdresseHTMLCar"/>
    <w:rsid w:val="000033EB"/>
    <w:rPr>
      <w:i/>
      <w:iCs/>
    </w:rPr>
  </w:style>
  <w:style w:type="character" w:customStyle="1" w:styleId="AdresseHTMLCar">
    <w:name w:val="Adresse HTML Car"/>
    <w:link w:val="AdresseHTML"/>
    <w:rsid w:val="000033EB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styleId="CodeHTML">
    <w:name w:val="HTML Code"/>
    <w:rsid w:val="000033EB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sid w:val="000033EB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rsid w:val="00003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0033EB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ExempleHTML">
    <w:name w:val="HTML Sample"/>
    <w:rsid w:val="000033EB"/>
    <w:rPr>
      <w:rFonts w:ascii="Courier New" w:eastAsia="Times New Roman" w:hAnsi="Courier New" w:cs="Courier New" w:hint="default"/>
    </w:rPr>
  </w:style>
  <w:style w:type="character" w:styleId="MachinecrireHTML">
    <w:name w:val="HTML Typewriter"/>
    <w:rsid w:val="000033EB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0033EB"/>
  </w:style>
  <w:style w:type="paragraph" w:styleId="NormalWeb">
    <w:name w:val="Normal (Web)"/>
    <w:basedOn w:val="Normal"/>
    <w:rsid w:val="000033EB"/>
  </w:style>
  <w:style w:type="paragraph" w:styleId="Index1">
    <w:name w:val="index 1"/>
    <w:basedOn w:val="Normal"/>
    <w:next w:val="Normal"/>
    <w:autoRedefine/>
    <w:semiHidden/>
    <w:rsid w:val="000033E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033E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033E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033E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033E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033E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033E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033E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033EB"/>
    <w:pPr>
      <w:ind w:left="2160" w:hanging="240"/>
    </w:pPr>
  </w:style>
  <w:style w:type="paragraph" w:styleId="TM1">
    <w:name w:val="toc 1"/>
    <w:basedOn w:val="Normal"/>
    <w:next w:val="Normal"/>
    <w:autoRedefine/>
    <w:semiHidden/>
    <w:rsid w:val="000033EB"/>
  </w:style>
  <w:style w:type="paragraph" w:styleId="TM2">
    <w:name w:val="toc 2"/>
    <w:basedOn w:val="Normal"/>
    <w:next w:val="Normal"/>
    <w:autoRedefine/>
    <w:semiHidden/>
    <w:rsid w:val="000033EB"/>
    <w:pPr>
      <w:ind w:left="240"/>
    </w:pPr>
  </w:style>
  <w:style w:type="paragraph" w:styleId="TM3">
    <w:name w:val="toc 3"/>
    <w:basedOn w:val="Normal"/>
    <w:next w:val="Normal"/>
    <w:autoRedefine/>
    <w:semiHidden/>
    <w:rsid w:val="000033EB"/>
    <w:pPr>
      <w:ind w:left="480"/>
    </w:pPr>
  </w:style>
  <w:style w:type="paragraph" w:styleId="TM4">
    <w:name w:val="toc 4"/>
    <w:basedOn w:val="Normal"/>
    <w:next w:val="Normal"/>
    <w:autoRedefine/>
    <w:semiHidden/>
    <w:rsid w:val="000033EB"/>
    <w:pPr>
      <w:ind w:left="720"/>
    </w:pPr>
  </w:style>
  <w:style w:type="paragraph" w:styleId="TM5">
    <w:name w:val="toc 5"/>
    <w:basedOn w:val="Normal"/>
    <w:next w:val="Normal"/>
    <w:autoRedefine/>
    <w:semiHidden/>
    <w:rsid w:val="000033EB"/>
    <w:pPr>
      <w:ind w:left="960"/>
    </w:pPr>
  </w:style>
  <w:style w:type="paragraph" w:styleId="TM6">
    <w:name w:val="toc 6"/>
    <w:basedOn w:val="Normal"/>
    <w:next w:val="Normal"/>
    <w:autoRedefine/>
    <w:semiHidden/>
    <w:rsid w:val="000033EB"/>
    <w:pPr>
      <w:ind w:left="1200"/>
    </w:pPr>
  </w:style>
  <w:style w:type="paragraph" w:styleId="TM7">
    <w:name w:val="toc 7"/>
    <w:basedOn w:val="Normal"/>
    <w:next w:val="Normal"/>
    <w:autoRedefine/>
    <w:semiHidden/>
    <w:rsid w:val="000033EB"/>
    <w:pPr>
      <w:ind w:left="1440"/>
    </w:pPr>
  </w:style>
  <w:style w:type="paragraph" w:styleId="TM8">
    <w:name w:val="toc 8"/>
    <w:basedOn w:val="Normal"/>
    <w:next w:val="Normal"/>
    <w:autoRedefine/>
    <w:semiHidden/>
    <w:rsid w:val="000033EB"/>
    <w:pPr>
      <w:ind w:left="1680"/>
    </w:pPr>
  </w:style>
  <w:style w:type="paragraph" w:styleId="TM9">
    <w:name w:val="toc 9"/>
    <w:basedOn w:val="Normal"/>
    <w:next w:val="Normal"/>
    <w:autoRedefine/>
    <w:semiHidden/>
    <w:rsid w:val="000033EB"/>
    <w:pPr>
      <w:ind w:left="1920"/>
    </w:pPr>
  </w:style>
  <w:style w:type="paragraph" w:styleId="Retraitnormal">
    <w:name w:val="Normal Indent"/>
    <w:basedOn w:val="Normal"/>
    <w:rsid w:val="000033EB"/>
    <w:pPr>
      <w:ind w:left="708"/>
    </w:pPr>
  </w:style>
  <w:style w:type="paragraph" w:styleId="Notedebasdepage">
    <w:name w:val="footnote text"/>
    <w:basedOn w:val="Normal"/>
    <w:link w:val="NotedebasdepageCar"/>
    <w:semiHidden/>
    <w:rsid w:val="000033E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033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rsid w:val="000033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033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0033E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033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index">
    <w:name w:val="index heading"/>
    <w:basedOn w:val="Normal"/>
    <w:next w:val="Index1"/>
    <w:semiHidden/>
    <w:rsid w:val="000033EB"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qFormat/>
    <w:rsid w:val="000033EB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  <w:rsid w:val="000033EB"/>
  </w:style>
  <w:style w:type="paragraph" w:styleId="Adressedestinataire">
    <w:name w:val="envelope address"/>
    <w:basedOn w:val="Normal"/>
    <w:rsid w:val="000033EB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0033EB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semiHidden/>
    <w:rsid w:val="000033E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033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abledesrfrencesjuridiques">
    <w:name w:val="table of authorities"/>
    <w:basedOn w:val="Normal"/>
    <w:next w:val="Normal"/>
    <w:semiHidden/>
    <w:rsid w:val="000033EB"/>
    <w:pPr>
      <w:ind w:left="240" w:hanging="240"/>
    </w:pPr>
  </w:style>
  <w:style w:type="paragraph" w:styleId="Textedemacro">
    <w:name w:val="macro"/>
    <w:link w:val="TextedemacroCar"/>
    <w:semiHidden/>
    <w:rsid w:val="000033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284"/>
      <w:jc w:val="both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macroCar">
    <w:name w:val="Texte de macro Car"/>
    <w:link w:val="Textedemacro"/>
    <w:semiHidden/>
    <w:rsid w:val="000033E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reTR">
    <w:name w:val="toa heading"/>
    <w:basedOn w:val="Normal"/>
    <w:next w:val="Normal"/>
    <w:semiHidden/>
    <w:rsid w:val="000033EB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Normal"/>
    <w:rsid w:val="000033EB"/>
    <w:pPr>
      <w:ind w:left="283" w:hanging="283"/>
    </w:pPr>
  </w:style>
  <w:style w:type="paragraph" w:styleId="Listepuces">
    <w:name w:val="List Bullet"/>
    <w:basedOn w:val="Normal"/>
    <w:rsid w:val="000033EB"/>
    <w:pPr>
      <w:numPr>
        <w:numId w:val="1"/>
      </w:numPr>
      <w:tabs>
        <w:tab w:val="num" w:pos="360"/>
      </w:tabs>
      <w:ind w:left="360"/>
    </w:pPr>
  </w:style>
  <w:style w:type="paragraph" w:styleId="Listenumros">
    <w:name w:val="List Number"/>
    <w:basedOn w:val="Normal"/>
    <w:rsid w:val="000033EB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rsid w:val="000033EB"/>
    <w:pPr>
      <w:ind w:left="566" w:hanging="283"/>
    </w:pPr>
  </w:style>
  <w:style w:type="paragraph" w:styleId="Liste3">
    <w:name w:val="List 3"/>
    <w:basedOn w:val="Normal"/>
    <w:rsid w:val="000033EB"/>
    <w:pPr>
      <w:ind w:left="849" w:hanging="283"/>
    </w:pPr>
  </w:style>
  <w:style w:type="paragraph" w:styleId="Liste4">
    <w:name w:val="List 4"/>
    <w:basedOn w:val="Normal"/>
    <w:rsid w:val="000033EB"/>
    <w:pPr>
      <w:ind w:left="1132" w:hanging="283"/>
    </w:pPr>
  </w:style>
  <w:style w:type="paragraph" w:styleId="Liste5">
    <w:name w:val="List 5"/>
    <w:basedOn w:val="Normal"/>
    <w:rsid w:val="000033EB"/>
    <w:pPr>
      <w:ind w:left="1415" w:hanging="283"/>
    </w:pPr>
  </w:style>
  <w:style w:type="paragraph" w:styleId="Listepuces2">
    <w:name w:val="List Bullet 2"/>
    <w:basedOn w:val="Normal"/>
    <w:rsid w:val="000033EB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rsid w:val="000033EB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rsid w:val="000033EB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rsid w:val="000033EB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rsid w:val="000033EB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rsid w:val="000033EB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rsid w:val="000033EB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rsid w:val="000033EB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qFormat/>
    <w:rsid w:val="000033EB"/>
    <w:pPr>
      <w:outlineLvl w:val="1"/>
    </w:pPr>
    <w:rPr>
      <w:sz w:val="20"/>
    </w:rPr>
  </w:style>
  <w:style w:type="character" w:customStyle="1" w:styleId="Sous-titreCar">
    <w:name w:val="Sous-titre Car"/>
    <w:link w:val="Sous-titre"/>
    <w:rsid w:val="000033EB"/>
    <w:rPr>
      <w:rFonts w:ascii="Courier New" w:eastAsia="Times New Roman" w:hAnsi="Courier New" w:cs="Arial"/>
      <w:color w:val="000080"/>
      <w:kern w:val="8"/>
      <w:sz w:val="20"/>
      <w:szCs w:val="24"/>
      <w:lang w:eastAsia="fr-FR"/>
    </w:rPr>
  </w:style>
  <w:style w:type="paragraph" w:styleId="Titre">
    <w:name w:val="Title"/>
    <w:next w:val="Sous-titre"/>
    <w:link w:val="TitreCar"/>
    <w:qFormat/>
    <w:rsid w:val="000033EB"/>
    <w:pPr>
      <w:spacing w:before="120" w:after="120" w:line="240" w:lineRule="auto"/>
      <w:ind w:left="567" w:right="567"/>
      <w:outlineLvl w:val="0"/>
    </w:pPr>
    <w:rPr>
      <w:rFonts w:ascii="Courier New" w:eastAsia="Times New Roman" w:hAnsi="Courier New" w:cs="Arial"/>
      <w:color w:val="000080"/>
      <w:kern w:val="8"/>
      <w:sz w:val="40"/>
      <w:szCs w:val="24"/>
      <w:lang w:eastAsia="fr-FR"/>
    </w:rPr>
  </w:style>
  <w:style w:type="character" w:customStyle="1" w:styleId="TitreCar">
    <w:name w:val="Titre Car"/>
    <w:link w:val="Titre"/>
    <w:rsid w:val="000033EB"/>
    <w:rPr>
      <w:rFonts w:ascii="Courier New" w:eastAsia="Times New Roman" w:hAnsi="Courier New" w:cs="Arial"/>
      <w:color w:val="000080"/>
      <w:kern w:val="8"/>
      <w:sz w:val="40"/>
      <w:szCs w:val="24"/>
      <w:lang w:eastAsia="fr-FR"/>
    </w:rPr>
  </w:style>
  <w:style w:type="paragraph" w:customStyle="1" w:styleId="Auteur">
    <w:name w:val="Auteur"/>
    <w:basedOn w:val="Normal"/>
    <w:next w:val="Normal"/>
    <w:rsid w:val="000033EB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styleId="Formuledepolitesse">
    <w:name w:val="Closing"/>
    <w:basedOn w:val="Normal"/>
    <w:link w:val="FormuledepolitesseCar"/>
    <w:rsid w:val="000033EB"/>
    <w:pPr>
      <w:ind w:left="4252"/>
    </w:pPr>
  </w:style>
  <w:style w:type="character" w:customStyle="1" w:styleId="FormuledepolitesseCar">
    <w:name w:val="Formule de politesse Car"/>
    <w:link w:val="Formuledepolitess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0033EB"/>
    <w:pPr>
      <w:ind w:left="4252"/>
    </w:pPr>
  </w:style>
  <w:style w:type="character" w:customStyle="1" w:styleId="SignatureCar">
    <w:name w:val="Signature Car"/>
    <w:link w:val="Signatur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0033EB"/>
    <w:pPr>
      <w:spacing w:after="120"/>
    </w:pPr>
  </w:style>
  <w:style w:type="character" w:customStyle="1" w:styleId="CorpsdetexteCar">
    <w:name w:val="Corps de texte Car"/>
    <w:link w:val="Corpsdetext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033EB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continue">
    <w:name w:val="List Continue"/>
    <w:basedOn w:val="Normal"/>
    <w:rsid w:val="000033EB"/>
    <w:pPr>
      <w:spacing w:after="120"/>
      <w:ind w:left="283"/>
    </w:pPr>
  </w:style>
  <w:style w:type="paragraph" w:styleId="Listecontinue2">
    <w:name w:val="List Continue 2"/>
    <w:basedOn w:val="Normal"/>
    <w:rsid w:val="000033EB"/>
    <w:pPr>
      <w:spacing w:after="120"/>
      <w:ind w:left="566"/>
    </w:pPr>
  </w:style>
  <w:style w:type="paragraph" w:styleId="Listecontinue3">
    <w:name w:val="List Continue 3"/>
    <w:basedOn w:val="Normal"/>
    <w:rsid w:val="000033EB"/>
    <w:pPr>
      <w:spacing w:after="120"/>
      <w:ind w:left="849"/>
    </w:pPr>
  </w:style>
  <w:style w:type="paragraph" w:styleId="Listecontinue4">
    <w:name w:val="List Continue 4"/>
    <w:basedOn w:val="Normal"/>
    <w:rsid w:val="000033EB"/>
    <w:pPr>
      <w:spacing w:after="120"/>
      <w:ind w:left="1132"/>
    </w:pPr>
  </w:style>
  <w:style w:type="paragraph" w:styleId="Listecontinue5">
    <w:name w:val="List Continue 5"/>
    <w:basedOn w:val="Normal"/>
    <w:rsid w:val="000033EB"/>
    <w:pPr>
      <w:spacing w:after="120"/>
      <w:ind w:left="1415"/>
    </w:pPr>
  </w:style>
  <w:style w:type="paragraph" w:styleId="En-ttedemessage">
    <w:name w:val="Message Header"/>
    <w:basedOn w:val="Normal"/>
    <w:link w:val="En-ttedemessageCar"/>
    <w:rsid w:val="000033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sid w:val="000033EB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paragraph" w:styleId="Salutations">
    <w:name w:val="Salutation"/>
    <w:basedOn w:val="Normal"/>
    <w:next w:val="Normal"/>
    <w:link w:val="SalutationsCar"/>
    <w:rsid w:val="000033EB"/>
  </w:style>
  <w:style w:type="character" w:customStyle="1" w:styleId="SalutationsCar">
    <w:name w:val="Salutations Car"/>
    <w:link w:val="Salutations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Date">
    <w:name w:val="Date"/>
    <w:basedOn w:val="Normal"/>
    <w:next w:val="Normal"/>
    <w:link w:val="DateCar"/>
    <w:rsid w:val="000033EB"/>
  </w:style>
  <w:style w:type="character" w:customStyle="1" w:styleId="DateCar">
    <w:name w:val="Date Car"/>
    <w:link w:val="Dat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1religne">
    <w:name w:val="Body Text First Indent"/>
    <w:basedOn w:val="Corpsdetexte"/>
    <w:link w:val="Retrait1religneCar"/>
    <w:rsid w:val="000033EB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et1relig">
    <w:name w:val="Body Text First Indent 2"/>
    <w:basedOn w:val="Retraitcorpsdetexte"/>
    <w:link w:val="Retraitcorpset1religCar"/>
    <w:rsid w:val="000033EB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denote">
    <w:name w:val="Note Heading"/>
    <w:basedOn w:val="Normal"/>
    <w:next w:val="Normal"/>
    <w:link w:val="TitredenoteCar"/>
    <w:rsid w:val="000033EB"/>
  </w:style>
  <w:style w:type="character" w:customStyle="1" w:styleId="TitredenoteCar">
    <w:name w:val="Titre de note Car"/>
    <w:link w:val="Titredenot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0033EB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0033E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0033E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rsid w:val="000033E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0033E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0033E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centr">
    <w:name w:val="Block Text"/>
    <w:basedOn w:val="Normal"/>
    <w:rsid w:val="000033EB"/>
    <w:pPr>
      <w:spacing w:after="120"/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rsid w:val="000033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rsid w:val="000033EB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Textebrut">
    <w:name w:val="Plain Text"/>
    <w:basedOn w:val="Normal"/>
    <w:link w:val="TextebrutCar"/>
    <w:rsid w:val="000033EB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033E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0033EB"/>
  </w:style>
  <w:style w:type="character" w:customStyle="1" w:styleId="SignaturelectroniqueCar">
    <w:name w:val="Signature électronique Car"/>
    <w:link w:val="Signaturelectronique"/>
    <w:rsid w:val="000033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0033EB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0033E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0033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0033EB"/>
    <w:rPr>
      <w:rFonts w:ascii="Tahoma" w:eastAsia="Times New Roman" w:hAnsi="Tahoma" w:cs="Tahoma"/>
      <w:sz w:val="16"/>
      <w:szCs w:val="1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033EB"/>
    <w:pPr>
      <w:spacing w:before="200" w:after="160"/>
      <w:ind w:left="1134" w:right="1134"/>
      <w:jc w:val="left"/>
    </w:pPr>
    <w:rPr>
      <w:iCs/>
      <w:sz w:val="20"/>
    </w:rPr>
  </w:style>
  <w:style w:type="character" w:customStyle="1" w:styleId="CitationCar">
    <w:name w:val="Citation Car"/>
    <w:link w:val="Citation"/>
    <w:uiPriority w:val="29"/>
    <w:rsid w:val="000033EB"/>
    <w:rPr>
      <w:rFonts w:ascii="Times New Roman" w:eastAsia="Times New Roman" w:hAnsi="Times New Roman" w:cs="Times New Roman"/>
      <w:iCs/>
      <w:sz w:val="20"/>
      <w:szCs w:val="24"/>
      <w:lang w:eastAsia="fr-FR"/>
    </w:rPr>
  </w:style>
  <w:style w:type="paragraph" w:customStyle="1" w:styleId="Titrefr">
    <w:name w:val="Titre (fr)"/>
    <w:basedOn w:val="Auteur"/>
    <w:next w:val="Auteur"/>
    <w:rsid w:val="000033EB"/>
    <w:rPr>
      <w:rFonts w:cs="Arial"/>
      <w:kern w:val="8"/>
    </w:rPr>
  </w:style>
  <w:style w:type="paragraph" w:customStyle="1" w:styleId="Resume">
    <w:name w:val="Resume"/>
    <w:basedOn w:val="Auteur"/>
    <w:next w:val="Normal"/>
    <w:rsid w:val="000033EB"/>
  </w:style>
  <w:style w:type="paragraph" w:customStyle="1" w:styleId="MotsCles">
    <w:name w:val="MotsCles"/>
    <w:basedOn w:val="Auteur"/>
    <w:rsid w:val="000033EB"/>
  </w:style>
  <w:style w:type="paragraph" w:customStyle="1" w:styleId="Abstract">
    <w:name w:val="Abstract"/>
    <w:basedOn w:val="Resume"/>
    <w:next w:val="Normal"/>
    <w:rsid w:val="000033EB"/>
  </w:style>
  <w:style w:type="paragraph" w:customStyle="1" w:styleId="Parolechiave">
    <w:name w:val="Parolechiave"/>
    <w:basedOn w:val="MotsCles"/>
    <w:rsid w:val="000033EB"/>
  </w:style>
  <w:style w:type="paragraph" w:customStyle="1" w:styleId="Annexe">
    <w:name w:val="Annexe"/>
    <w:basedOn w:val="Normal"/>
    <w:rsid w:val="000033EB"/>
  </w:style>
  <w:style w:type="paragraph" w:customStyle="1" w:styleId="TitreOeuvre">
    <w:name w:val="TitreOeuvre"/>
    <w:next w:val="Normal"/>
    <w:rsid w:val="000033EB"/>
    <w:pPr>
      <w:spacing w:after="0" w:line="240" w:lineRule="auto"/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0033EB"/>
  </w:style>
  <w:style w:type="paragraph" w:customStyle="1" w:styleId="CitationBis">
    <w:name w:val="CitationBis"/>
    <w:basedOn w:val="Normal"/>
    <w:next w:val="Normal"/>
    <w:rsid w:val="000033EB"/>
    <w:pPr>
      <w:spacing w:before="120" w:after="120"/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rsid w:val="000033EB"/>
    <w:pPr>
      <w:spacing w:line="360" w:lineRule="auto"/>
      <w:ind w:left="1928"/>
    </w:pPr>
    <w:rPr>
      <w:sz w:val="20"/>
    </w:rPr>
  </w:style>
  <w:style w:type="paragraph" w:customStyle="1" w:styleId="Code">
    <w:name w:val="Code"/>
    <w:basedOn w:val="Normal"/>
    <w:rsid w:val="000033EB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rsid w:val="000033EB"/>
    <w:pPr>
      <w:ind w:left="567" w:right="567"/>
      <w:jc w:val="left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  <w:rsid w:val="000033EB"/>
  </w:style>
  <w:style w:type="paragraph" w:customStyle="1" w:styleId="DatePubli">
    <w:name w:val="DatePubli"/>
    <w:basedOn w:val="MotsCles"/>
    <w:next w:val="Normal"/>
    <w:rsid w:val="000033EB"/>
  </w:style>
  <w:style w:type="paragraph" w:customStyle="1" w:styleId="DatePubliPapier">
    <w:name w:val="DatePubliPapier"/>
    <w:basedOn w:val="MotsCles"/>
    <w:next w:val="DatePubli"/>
    <w:rsid w:val="000033EB"/>
  </w:style>
  <w:style w:type="paragraph" w:customStyle="1" w:styleId="Dedicace">
    <w:name w:val="Dedicace"/>
    <w:basedOn w:val="Normal"/>
    <w:rsid w:val="000033EB"/>
  </w:style>
  <w:style w:type="paragraph" w:customStyle="1" w:styleId="DescriptionAuteur">
    <w:name w:val="DescriptionAuteur"/>
    <w:basedOn w:val="Auteur"/>
    <w:rsid w:val="000033EB"/>
  </w:style>
  <w:style w:type="paragraph" w:customStyle="1" w:styleId="EditeurScientifique">
    <w:name w:val="EditeurScientifique"/>
    <w:basedOn w:val="Auteur"/>
    <w:rsid w:val="000033EB"/>
  </w:style>
  <w:style w:type="paragraph" w:customStyle="1" w:styleId="Encadre">
    <w:name w:val="Encadre"/>
    <w:basedOn w:val="Normal"/>
    <w:rsid w:val="000033EB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customStyle="1" w:styleId="Epigraphe">
    <w:name w:val="Epigraphe"/>
    <w:basedOn w:val="Normal"/>
    <w:rsid w:val="000033EB"/>
    <w:pPr>
      <w:jc w:val="right"/>
    </w:pPr>
  </w:style>
  <w:style w:type="paragraph" w:customStyle="1" w:styleId="NDLR">
    <w:name w:val="NDLR"/>
    <w:basedOn w:val="Normal"/>
    <w:rsid w:val="000033EB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0033EB"/>
  </w:style>
  <w:style w:type="paragraph" w:customStyle="1" w:styleId="Periode">
    <w:name w:val="Periode"/>
    <w:basedOn w:val="MotsCles"/>
    <w:rsid w:val="000033EB"/>
  </w:style>
  <w:style w:type="paragraph" w:customStyle="1" w:styleId="Geographie">
    <w:name w:val="Geographie"/>
    <w:basedOn w:val="Periode"/>
    <w:rsid w:val="000033EB"/>
  </w:style>
  <w:style w:type="paragraph" w:customStyle="1" w:styleId="Keywords">
    <w:name w:val="Keywords"/>
    <w:basedOn w:val="MotsCles"/>
    <w:rsid w:val="000033EB"/>
  </w:style>
  <w:style w:type="paragraph" w:customStyle="1" w:styleId="Langue">
    <w:name w:val="Langue"/>
    <w:basedOn w:val="MotsCles"/>
    <w:rsid w:val="000033EB"/>
  </w:style>
  <w:style w:type="paragraph" w:customStyle="1" w:styleId="LegendeIllustration">
    <w:name w:val="LegendeIllustration"/>
    <w:basedOn w:val="TitreIllustration"/>
    <w:next w:val="Normal"/>
    <w:rsid w:val="000033EB"/>
    <w:pPr>
      <w:spacing w:before="120"/>
    </w:pPr>
    <w:rPr>
      <w:sz w:val="20"/>
    </w:rPr>
  </w:style>
  <w:style w:type="paragraph" w:customStyle="1" w:styleId="NDLA">
    <w:name w:val="NDLA"/>
    <w:basedOn w:val="Normal"/>
    <w:rsid w:val="000033EB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rsid w:val="000033EB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rsid w:val="000033EB"/>
    <w:pPr>
      <w:outlineLvl w:val="9"/>
    </w:pPr>
    <w:rPr>
      <w:sz w:val="20"/>
    </w:rPr>
  </w:style>
  <w:style w:type="paragraph" w:customStyle="1" w:styleId="Palabrasclaves">
    <w:name w:val="Palabrasclaves"/>
    <w:basedOn w:val="Keywords"/>
    <w:rsid w:val="000033EB"/>
  </w:style>
  <w:style w:type="paragraph" w:customStyle="1" w:styleId="ParagrapheSansRetrait">
    <w:name w:val="ParagrapheSansRetrait"/>
    <w:basedOn w:val="Normal"/>
    <w:rsid w:val="000033EB"/>
  </w:style>
  <w:style w:type="paragraph" w:customStyle="1" w:styleId="Question">
    <w:name w:val="Question"/>
    <w:basedOn w:val="Normal"/>
    <w:next w:val="Normal"/>
    <w:rsid w:val="000033EB"/>
  </w:style>
  <w:style w:type="paragraph" w:customStyle="1" w:styleId="Remerciements">
    <w:name w:val="Remerciements"/>
    <w:basedOn w:val="Normal"/>
    <w:rsid w:val="000033EB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0033EB"/>
  </w:style>
  <w:style w:type="paragraph" w:customStyle="1" w:styleId="Resumen">
    <w:name w:val="Resumen"/>
    <w:basedOn w:val="Abstract"/>
    <w:next w:val="Palabrasclaves"/>
    <w:rsid w:val="000033EB"/>
  </w:style>
  <w:style w:type="paragraph" w:customStyle="1" w:styleId="Riassunto">
    <w:name w:val="Riassunto"/>
    <w:basedOn w:val="Resume"/>
    <w:next w:val="Normal"/>
    <w:rsid w:val="000033EB"/>
  </w:style>
  <w:style w:type="paragraph" w:customStyle="1" w:styleId="Schlagworter">
    <w:name w:val="Schlagworter"/>
    <w:basedOn w:val="MotsCles"/>
    <w:rsid w:val="000033EB"/>
  </w:style>
  <w:style w:type="paragraph" w:customStyle="1" w:styleId="Separateur">
    <w:name w:val="Separateur"/>
    <w:basedOn w:val="Normal"/>
    <w:next w:val="Normal"/>
    <w:rsid w:val="000033EB"/>
    <w:pPr>
      <w:jc w:val="center"/>
    </w:pPr>
  </w:style>
  <w:style w:type="paragraph" w:customStyle="1" w:styleId="Themes">
    <w:name w:val="Themes"/>
    <w:basedOn w:val="MotsCles"/>
    <w:rsid w:val="000033EB"/>
  </w:style>
  <w:style w:type="paragraph" w:customStyle="1" w:styleId="Titelde">
    <w:name w:val="Titel (de)"/>
    <w:basedOn w:val="Auteur"/>
    <w:next w:val="Auteur"/>
    <w:rsid w:val="000033EB"/>
    <w:rPr>
      <w:rFonts w:cs="Arial"/>
      <w:kern w:val="8"/>
    </w:rPr>
  </w:style>
  <w:style w:type="paragraph" w:customStyle="1" w:styleId="Titleen">
    <w:name w:val="Title (en)"/>
    <w:basedOn w:val="Auteur"/>
    <w:next w:val="Auteur"/>
    <w:rsid w:val="000033EB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0033EB"/>
    <w:rPr>
      <w:rFonts w:cs="Arial"/>
      <w:kern w:val="8"/>
    </w:rPr>
  </w:style>
  <w:style w:type="paragraph" w:customStyle="1" w:styleId="Tituloes">
    <w:name w:val="Titulo (es)"/>
    <w:basedOn w:val="Auteur"/>
    <w:next w:val="Auteur"/>
    <w:rsid w:val="000033EB"/>
    <w:rPr>
      <w:rFonts w:cs="Arial"/>
      <w:kern w:val="8"/>
    </w:rPr>
  </w:style>
  <w:style w:type="paragraph" w:customStyle="1" w:styleId="Traducteur">
    <w:name w:val="Traducteur"/>
    <w:basedOn w:val="Auteur"/>
    <w:rsid w:val="000033EB"/>
  </w:style>
  <w:style w:type="paragraph" w:customStyle="1" w:styleId="Zusammenfassung">
    <w:name w:val="Zusammenfassung"/>
    <w:basedOn w:val="Resume"/>
    <w:next w:val="Normal"/>
    <w:rsid w:val="000033EB"/>
  </w:style>
  <w:style w:type="paragraph" w:customStyle="1" w:styleId="Resumeel">
    <w:name w:val="Resumeel"/>
    <w:basedOn w:val="Resume"/>
    <w:rsid w:val="000033EB"/>
  </w:style>
  <w:style w:type="paragraph" w:customStyle="1" w:styleId="MotsClesel">
    <w:name w:val="MotsClesel"/>
    <w:basedOn w:val="MotsCles"/>
    <w:rsid w:val="000033EB"/>
  </w:style>
  <w:style w:type="paragraph" w:customStyle="1" w:styleId="Titulueu">
    <w:name w:val="Titulueu"/>
    <w:basedOn w:val="Titrefr"/>
    <w:rsid w:val="000033EB"/>
  </w:style>
  <w:style w:type="paragraph" w:customStyle="1" w:styleId="Resumeeu">
    <w:name w:val="Resumeeu"/>
    <w:basedOn w:val="Resume"/>
    <w:rsid w:val="000033EB"/>
  </w:style>
  <w:style w:type="paragraph" w:customStyle="1" w:styleId="MotsCleseu">
    <w:name w:val="MotsCleseu"/>
    <w:basedOn w:val="MotsCles"/>
    <w:rsid w:val="000033EB"/>
  </w:style>
  <w:style w:type="paragraph" w:customStyle="1" w:styleId="Titrehe">
    <w:name w:val="Titrehe"/>
    <w:basedOn w:val="Titrefr"/>
    <w:rsid w:val="000033EB"/>
  </w:style>
  <w:style w:type="paragraph" w:customStyle="1" w:styleId="Resumehe">
    <w:name w:val="Resumehe"/>
    <w:basedOn w:val="Resume"/>
    <w:rsid w:val="000033EB"/>
  </w:style>
  <w:style w:type="paragraph" w:customStyle="1" w:styleId="MotsCleshe">
    <w:name w:val="MotsCleshe"/>
    <w:basedOn w:val="MotsCles"/>
    <w:rsid w:val="000033EB"/>
  </w:style>
  <w:style w:type="paragraph" w:customStyle="1" w:styleId="Cimhu">
    <w:name w:val="Cimhu"/>
    <w:basedOn w:val="Titrefr"/>
    <w:rsid w:val="000033EB"/>
  </w:style>
  <w:style w:type="paragraph" w:customStyle="1" w:styleId="Rezume">
    <w:name w:val="Rezume"/>
    <w:basedOn w:val="Resume"/>
    <w:rsid w:val="000033EB"/>
  </w:style>
  <w:style w:type="paragraph" w:customStyle="1" w:styleId="MotsCleshu">
    <w:name w:val="MotsCleshu"/>
    <w:basedOn w:val="MotsCles"/>
    <w:rsid w:val="000033EB"/>
  </w:style>
  <w:style w:type="paragraph" w:customStyle="1" w:styleId="Resumeja">
    <w:name w:val="Resumeja"/>
    <w:basedOn w:val="Resume"/>
    <w:rsid w:val="000033EB"/>
  </w:style>
  <w:style w:type="paragraph" w:customStyle="1" w:styleId="MotsClesja">
    <w:name w:val="MotsClesja"/>
    <w:basedOn w:val="MotsCles"/>
    <w:rsid w:val="000033EB"/>
  </w:style>
  <w:style w:type="paragraph" w:customStyle="1" w:styleId="Titulusla">
    <w:name w:val="Titulusla"/>
    <w:basedOn w:val="Titrefr"/>
    <w:rsid w:val="000033EB"/>
  </w:style>
  <w:style w:type="paragraph" w:customStyle="1" w:styleId="Resumela">
    <w:name w:val="Resumela"/>
    <w:basedOn w:val="Resume"/>
    <w:rsid w:val="000033EB"/>
  </w:style>
  <w:style w:type="paragraph" w:customStyle="1" w:styleId="VerbaClaves">
    <w:name w:val="VerbaClaves"/>
    <w:basedOn w:val="MotsCles"/>
    <w:rsid w:val="000033EB"/>
  </w:style>
  <w:style w:type="paragraph" w:customStyle="1" w:styleId="Resumemk">
    <w:name w:val="Resumemk"/>
    <w:basedOn w:val="Resume"/>
    <w:rsid w:val="000033EB"/>
  </w:style>
  <w:style w:type="paragraph" w:customStyle="1" w:styleId="MotsClesmk">
    <w:name w:val="MotsClesmk"/>
    <w:basedOn w:val="MotsCles"/>
    <w:rsid w:val="000033EB"/>
  </w:style>
  <w:style w:type="paragraph" w:customStyle="1" w:styleId="Titelnl">
    <w:name w:val="Titelnl"/>
    <w:basedOn w:val="Titrefr"/>
    <w:rsid w:val="000033EB"/>
  </w:style>
  <w:style w:type="paragraph" w:customStyle="1" w:styleId="Samenvatingnl">
    <w:name w:val="Samenvatingnl"/>
    <w:basedOn w:val="Resume"/>
    <w:rsid w:val="000033EB"/>
  </w:style>
  <w:style w:type="paragraph" w:customStyle="1" w:styleId="Trefwoordennl">
    <w:name w:val="Trefwoordennl"/>
    <w:basedOn w:val="MotsCles"/>
    <w:rsid w:val="000033EB"/>
  </w:style>
  <w:style w:type="paragraph" w:customStyle="1" w:styleId="Titulopt">
    <w:name w:val="Titulopt"/>
    <w:basedOn w:val="Titrefr"/>
    <w:rsid w:val="000033EB"/>
  </w:style>
  <w:style w:type="paragraph" w:customStyle="1" w:styleId="Resumo">
    <w:name w:val="Resumo"/>
    <w:basedOn w:val="Resume"/>
    <w:rsid w:val="000033EB"/>
  </w:style>
  <w:style w:type="paragraph" w:customStyle="1" w:styleId="Palavraschaves">
    <w:name w:val="Palavraschaves"/>
    <w:basedOn w:val="MotsCles"/>
    <w:rsid w:val="000033EB"/>
  </w:style>
  <w:style w:type="paragraph" w:customStyle="1" w:styleId="Resumetr">
    <w:name w:val="Resumetr"/>
    <w:basedOn w:val="Resume"/>
    <w:rsid w:val="000033EB"/>
  </w:style>
  <w:style w:type="paragraph" w:customStyle="1" w:styleId="MotsClestr">
    <w:name w:val="MotsClestr"/>
    <w:basedOn w:val="MotsCles"/>
    <w:rsid w:val="000033EB"/>
  </w:style>
  <w:style w:type="paragraph" w:customStyle="1" w:styleId="Auteurtraite">
    <w:name w:val="Auteurtraite"/>
    <w:basedOn w:val="Auteur"/>
    <w:rsid w:val="000033EB"/>
  </w:style>
  <w:style w:type="paragraph" w:customStyle="1" w:styleId="Collaborateur">
    <w:name w:val="Collaborateur"/>
    <w:basedOn w:val="Auteur"/>
    <w:rsid w:val="000033EB"/>
  </w:style>
  <w:style w:type="paragraph" w:customStyle="1" w:styleId="PersonnesCitees">
    <w:name w:val="PersonnesCitees"/>
    <w:basedOn w:val="Auteur"/>
    <w:rsid w:val="000033EB"/>
  </w:style>
  <w:style w:type="paragraph" w:customStyle="1" w:styleId="Geographieen">
    <w:name w:val="Geographieen"/>
    <w:basedOn w:val="MotsCles"/>
    <w:rsid w:val="000033EB"/>
  </w:style>
  <w:style w:type="paragraph" w:customStyle="1" w:styleId="InstitutionalKeywords">
    <w:name w:val="InstitutionalKeywords"/>
    <w:basedOn w:val="MotsCles"/>
    <w:rsid w:val="000033EB"/>
  </w:style>
  <w:style w:type="paragraph" w:customStyle="1" w:styleId="Institutions">
    <w:name w:val="Institutions"/>
    <w:basedOn w:val="MotsCles"/>
    <w:rsid w:val="000033EB"/>
  </w:style>
  <w:style w:type="paragraph" w:customStyle="1" w:styleId="Population">
    <w:name w:val="Population"/>
    <w:basedOn w:val="MotsCles"/>
    <w:rsid w:val="000033EB"/>
  </w:style>
  <w:style w:type="paragraph" w:customStyle="1" w:styleId="Personnages">
    <w:name w:val="Personnages"/>
    <w:basedOn w:val="MotsCles"/>
    <w:rsid w:val="000033EB"/>
  </w:style>
  <w:style w:type="paragraph" w:customStyle="1" w:styleId="Topics">
    <w:name w:val="Topics"/>
    <w:basedOn w:val="MotsCles"/>
    <w:rsid w:val="000033EB"/>
  </w:style>
  <w:style w:type="paragraph" w:customStyle="1" w:styleId="OeuvreTraitee">
    <w:name w:val="OeuvreTraitee"/>
    <w:basedOn w:val="MotsCles"/>
    <w:rsid w:val="000033EB"/>
  </w:style>
  <w:style w:type="paragraph" w:customStyle="1" w:styleId="OuvragesRecenses">
    <w:name w:val="OuvragesRecenses"/>
    <w:basedOn w:val="MotsCles"/>
    <w:rsid w:val="000033EB"/>
  </w:style>
  <w:style w:type="paragraph" w:customStyle="1" w:styleId="Accroche">
    <w:name w:val="Accroche"/>
    <w:basedOn w:val="MotsCles"/>
    <w:rsid w:val="000033EB"/>
  </w:style>
  <w:style w:type="paragraph" w:customStyle="1" w:styleId="Surtitre">
    <w:name w:val="Surtitre"/>
    <w:basedOn w:val="Sous-titre"/>
    <w:rsid w:val="000033EB"/>
    <w:pPr>
      <w:outlineLvl w:val="9"/>
    </w:pPr>
  </w:style>
  <w:style w:type="paragraph" w:customStyle="1" w:styleId="Puces">
    <w:name w:val="Puces"/>
    <w:basedOn w:val="Normal"/>
    <w:rsid w:val="000033EB"/>
    <w:rPr>
      <w:sz w:val="20"/>
    </w:rPr>
  </w:style>
  <w:style w:type="paragraph" w:customStyle="1" w:styleId="NoticeBiblio">
    <w:name w:val="NoticeBiblio"/>
    <w:basedOn w:val="MotsCles"/>
    <w:rsid w:val="000033EB"/>
  </w:style>
  <w:style w:type="paragraph" w:customStyle="1" w:styleId="DroitsAuteur">
    <w:name w:val="DroitsAuteur"/>
    <w:basedOn w:val="MotsCles"/>
    <w:rsid w:val="000033EB"/>
  </w:style>
  <w:style w:type="paragraph" w:customStyle="1" w:styleId="NumeroDuDocument">
    <w:name w:val="NumeroDuDocument"/>
    <w:basedOn w:val="Pagination"/>
    <w:rsid w:val="000033EB"/>
  </w:style>
  <w:style w:type="paragraph" w:customStyle="1" w:styleId="motsclesca">
    <w:name w:val="motsclesca"/>
    <w:basedOn w:val="MotsCles"/>
    <w:next w:val="Normal"/>
    <w:rsid w:val="000033EB"/>
  </w:style>
  <w:style w:type="paragraph" w:customStyle="1" w:styleId="titreca">
    <w:name w:val="titreca"/>
    <w:basedOn w:val="Titrefr"/>
    <w:next w:val="Normal"/>
    <w:rsid w:val="000033EB"/>
  </w:style>
  <w:style w:type="paragraph" w:customStyle="1" w:styleId="resumeca">
    <w:name w:val="resumeca"/>
    <w:basedOn w:val="Resume"/>
    <w:next w:val="Normal"/>
    <w:rsid w:val="000033EB"/>
  </w:style>
  <w:style w:type="character" w:styleId="Appelnotedebasdep">
    <w:name w:val="footnote reference"/>
    <w:semiHidden/>
    <w:rsid w:val="000033EB"/>
    <w:rPr>
      <w:vertAlign w:val="superscript"/>
    </w:rPr>
  </w:style>
  <w:style w:type="character" w:styleId="Marquedecommentaire">
    <w:name w:val="annotation reference"/>
    <w:semiHidden/>
    <w:rsid w:val="000033EB"/>
    <w:rPr>
      <w:sz w:val="16"/>
      <w:szCs w:val="16"/>
    </w:rPr>
  </w:style>
  <w:style w:type="character" w:styleId="Appeldenotedefin">
    <w:name w:val="endnote reference"/>
    <w:semiHidden/>
    <w:rsid w:val="000033EB"/>
    <w:rPr>
      <w:vertAlign w:val="superscript"/>
    </w:rPr>
  </w:style>
  <w:style w:type="table" w:styleId="Tableausimple1">
    <w:name w:val="Table Simple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rsid w:val="000033EB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  <w:rsid w:val="000033EB"/>
  </w:style>
  <w:style w:type="paragraph" w:customStyle="1" w:styleId="MotsClesar">
    <w:name w:val="MotsClesar"/>
    <w:basedOn w:val="MotsCles"/>
    <w:rsid w:val="000033EB"/>
  </w:style>
  <w:style w:type="paragraph" w:customStyle="1" w:styleId="CreditsIllustration">
    <w:name w:val="CreditsIllustration"/>
    <w:basedOn w:val="TitreIllustration"/>
    <w:next w:val="Normal"/>
    <w:rsid w:val="000033EB"/>
    <w:pPr>
      <w:spacing w:before="120"/>
    </w:pPr>
    <w:rPr>
      <w:sz w:val="20"/>
    </w:rPr>
  </w:style>
  <w:style w:type="paragraph" w:customStyle="1" w:styleId="Titrear">
    <w:name w:val="Titrear"/>
    <w:basedOn w:val="Titrefr"/>
    <w:rsid w:val="000033EB"/>
  </w:style>
  <w:style w:type="paragraph" w:customStyle="1" w:styleId="titretraduitmg">
    <w:name w:val="titretraduitmg"/>
    <w:basedOn w:val="Titrefr"/>
    <w:rsid w:val="000033EB"/>
  </w:style>
  <w:style w:type="paragraph" w:customStyle="1" w:styleId="resumemg">
    <w:name w:val="resumemg"/>
    <w:basedOn w:val="Resume"/>
    <w:rsid w:val="000033EB"/>
  </w:style>
  <w:style w:type="paragraph" w:customStyle="1" w:styleId="motsclesmg">
    <w:name w:val="motsclesmg"/>
    <w:basedOn w:val="MotsCles"/>
    <w:rsid w:val="000033EB"/>
  </w:style>
  <w:style w:type="paragraph" w:customStyle="1" w:styleId="titretraduitru">
    <w:name w:val="titretraduitru"/>
    <w:basedOn w:val="Titrefr"/>
    <w:rsid w:val="000033EB"/>
  </w:style>
  <w:style w:type="paragraph" w:customStyle="1" w:styleId="resumeru">
    <w:name w:val="resumeru"/>
    <w:basedOn w:val="Resume"/>
    <w:rsid w:val="000033EB"/>
  </w:style>
  <w:style w:type="paragraph" w:customStyle="1" w:styleId="motsclesru">
    <w:name w:val="motsclesru"/>
    <w:basedOn w:val="MotsCles"/>
    <w:rsid w:val="000033EB"/>
  </w:style>
  <w:style w:type="paragraph" w:customStyle="1" w:styleId="geographyun">
    <w:name w:val="geographyun"/>
    <w:basedOn w:val="Geographie"/>
    <w:rsid w:val="0000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eprez\AppData\Roaming\Microsoft\Templates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DEPREZ Isabelle</dc:creator>
  <cp:keywords/>
  <dc:description/>
  <cp:lastModifiedBy>DEPREZ Isabelle</cp:lastModifiedBy>
  <cp:revision>3</cp:revision>
  <dcterms:created xsi:type="dcterms:W3CDTF">2026-02-27T14:34:00Z</dcterms:created>
  <dcterms:modified xsi:type="dcterms:W3CDTF">2026-03-05T13:52:00Z</dcterms:modified>
</cp:coreProperties>
</file>